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3A5C" w:rsidRDefault="00103A5C" w14:paraId="74A21C19" w14:textId="77777777"/>
    <w:tbl>
      <w:tblPr>
        <w:tblStyle w:val="TabloKlavuzu"/>
        <w:tblW w:w="15593" w:type="dxa"/>
        <w:tblInd w:w="-147" w:type="dxa"/>
        <w:tblLook w:val="04A0" w:firstRow="1" w:lastRow="0" w:firstColumn="1" w:lastColumn="0" w:noHBand="0" w:noVBand="1"/>
      </w:tblPr>
      <w:tblGrid>
        <w:gridCol w:w="1674"/>
        <w:gridCol w:w="1505"/>
        <w:gridCol w:w="1673"/>
        <w:gridCol w:w="2077"/>
        <w:gridCol w:w="2076"/>
        <w:gridCol w:w="1795"/>
        <w:gridCol w:w="725"/>
        <w:gridCol w:w="833"/>
        <w:gridCol w:w="1460"/>
        <w:gridCol w:w="1775"/>
      </w:tblGrid>
      <w:tr w:rsidRPr="00877D56" w:rsidR="002144F0" w:rsidTr="00164B71" w14:paraId="060E9E70" w14:textId="77777777">
        <w:tc>
          <w:tcPr>
            <w:tcW w:w="13818" w:type="dxa"/>
            <w:gridSpan w:val="9"/>
          </w:tcPr>
          <w:p w:rsidR="002144F0" w:rsidP="00FE0A94" w:rsidRDefault="002144F0" w14:paraId="4BC60A7B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D56">
              <w:rPr>
                <w:rFonts w:ascii="Times New Roman" w:hAnsi="Times New Roman" w:cs="Times New Roman"/>
                <w:b/>
                <w:sz w:val="20"/>
                <w:szCs w:val="20"/>
              </w:rPr>
              <w:t>BENMARİ SICAKLIĞI</w:t>
            </w:r>
          </w:p>
          <w:p w:rsidRPr="00877D56" w:rsidR="00103A5C" w:rsidP="00FE0A94" w:rsidRDefault="00103A5C" w14:paraId="41A1485F" w14:textId="519B3E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5" w:type="dxa"/>
            <w:vMerge w:val="restart"/>
          </w:tcPr>
          <w:p w:rsidR="002144F0" w:rsidP="00FE0A94" w:rsidRDefault="002144F0" w14:paraId="6362380E" w14:textId="77777777">
            <w:pPr>
              <w:ind w:left="14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Pr="00D35E66" w:rsidR="002144F0" w:rsidP="00FE0A94" w:rsidRDefault="002144F0" w14:paraId="4A0D5F3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4F0" w:rsidP="00FE0A94" w:rsidRDefault="002144F0" w14:paraId="7E0B34B8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44F0" w:rsidP="00FE0A94" w:rsidRDefault="002144F0" w14:paraId="0EF27254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44F0" w:rsidP="00FE0A94" w:rsidRDefault="002144F0" w14:paraId="0618C12F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44F0" w:rsidP="00FE0A94" w:rsidRDefault="002144F0" w14:paraId="7EB7D22E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44F0" w:rsidP="00FE0A94" w:rsidRDefault="002144F0" w14:paraId="6D07320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4F0" w:rsidP="00FE0A94" w:rsidRDefault="002144F0" w14:paraId="4818535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4F0" w:rsidP="00FE0A94" w:rsidRDefault="002144F0" w14:paraId="684163F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4F0" w:rsidP="00FE0A94" w:rsidRDefault="002144F0" w14:paraId="2FA4687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4F0" w:rsidP="00FE0A94" w:rsidRDefault="002144F0" w14:paraId="5147D15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4F0" w:rsidP="00FE0A94" w:rsidRDefault="002144F0" w14:paraId="4B365D4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D35E66" w:rsidR="002144F0" w:rsidP="00FE0A94" w:rsidRDefault="002144F0" w14:paraId="7FA55DDB" w14:textId="1944C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877D56" w:rsidR="002144F0" w:rsidTr="00164B71" w14:paraId="352E22F9" w14:textId="77777777">
        <w:tc>
          <w:tcPr>
            <w:tcW w:w="1674" w:type="dxa"/>
          </w:tcPr>
          <w:p w:rsidRPr="00877D56" w:rsidR="002144F0" w:rsidP="00FE0A94" w:rsidRDefault="002144F0" w14:paraId="79E0D62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56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</w:tc>
        <w:tc>
          <w:tcPr>
            <w:tcW w:w="3178" w:type="dxa"/>
            <w:gridSpan w:val="2"/>
          </w:tcPr>
          <w:p w:rsidRPr="00877D56" w:rsidR="002144F0" w:rsidP="00FE0A94" w:rsidRDefault="002144F0" w14:paraId="41854B9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56">
              <w:rPr>
                <w:rFonts w:ascii="Times New Roman" w:hAnsi="Times New Roman" w:cs="Times New Roman"/>
                <w:sz w:val="20"/>
                <w:szCs w:val="20"/>
              </w:rPr>
              <w:t>1.Benmari</w:t>
            </w:r>
          </w:p>
        </w:tc>
        <w:tc>
          <w:tcPr>
            <w:tcW w:w="2077" w:type="dxa"/>
          </w:tcPr>
          <w:p w:rsidRPr="00877D56" w:rsidR="002144F0" w:rsidP="00FE0A94" w:rsidRDefault="002144F0" w14:paraId="31B2F37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56">
              <w:rPr>
                <w:rFonts w:ascii="Times New Roman" w:hAnsi="Times New Roman" w:cs="Times New Roman"/>
                <w:sz w:val="20"/>
                <w:szCs w:val="20"/>
              </w:rPr>
              <w:t>2.Benmari</w:t>
            </w:r>
          </w:p>
        </w:tc>
        <w:tc>
          <w:tcPr>
            <w:tcW w:w="2076" w:type="dxa"/>
          </w:tcPr>
          <w:p w:rsidRPr="00877D56" w:rsidR="002144F0" w:rsidP="00FE0A94" w:rsidRDefault="002144F0" w14:paraId="393415B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56">
              <w:rPr>
                <w:rFonts w:ascii="Times New Roman" w:hAnsi="Times New Roman" w:cs="Times New Roman"/>
                <w:sz w:val="20"/>
                <w:szCs w:val="20"/>
              </w:rPr>
              <w:t>3.Benmari (1.Kat)</w:t>
            </w:r>
          </w:p>
        </w:tc>
        <w:tc>
          <w:tcPr>
            <w:tcW w:w="2520" w:type="dxa"/>
            <w:gridSpan w:val="2"/>
          </w:tcPr>
          <w:p w:rsidRPr="00877D56" w:rsidR="002144F0" w:rsidP="00FE0A94" w:rsidRDefault="002144F0" w14:paraId="1E3211B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56">
              <w:rPr>
                <w:rFonts w:ascii="Times New Roman" w:hAnsi="Times New Roman" w:cs="Times New Roman"/>
                <w:sz w:val="20"/>
                <w:szCs w:val="20"/>
              </w:rPr>
              <w:t>4.Benmari (Personel)</w:t>
            </w:r>
          </w:p>
        </w:tc>
        <w:tc>
          <w:tcPr>
            <w:tcW w:w="2293" w:type="dxa"/>
            <w:gridSpan w:val="2"/>
          </w:tcPr>
          <w:p w:rsidRPr="00877D56" w:rsidR="002144F0" w:rsidP="00FE0A94" w:rsidRDefault="002144F0" w14:paraId="01DEFD4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56">
              <w:rPr>
                <w:rFonts w:ascii="Times New Roman" w:hAnsi="Times New Roman" w:cs="Times New Roman"/>
                <w:sz w:val="20"/>
                <w:szCs w:val="20"/>
              </w:rPr>
              <w:t>Ölçümü Yapan</w:t>
            </w:r>
          </w:p>
        </w:tc>
        <w:tc>
          <w:tcPr>
            <w:tcW w:w="1775" w:type="dxa"/>
            <w:vMerge/>
          </w:tcPr>
          <w:p w:rsidRPr="00877D56" w:rsidR="002144F0" w:rsidP="00FE0A94" w:rsidRDefault="002144F0" w14:paraId="62A6D45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877D56" w:rsidR="002144F0" w:rsidTr="00164B71" w14:paraId="4B16E12B" w14:textId="77777777">
        <w:tc>
          <w:tcPr>
            <w:tcW w:w="1674" w:type="dxa"/>
          </w:tcPr>
          <w:p w:rsidRPr="00877D56" w:rsidR="002144F0" w:rsidP="00FE0A94" w:rsidRDefault="002144F0" w14:paraId="4600687F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8" w:type="dxa"/>
            <w:gridSpan w:val="2"/>
          </w:tcPr>
          <w:p w:rsidRPr="00877D56" w:rsidR="002144F0" w:rsidP="00FE0A94" w:rsidRDefault="002144F0" w14:paraId="18B5B944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7" w:type="dxa"/>
          </w:tcPr>
          <w:p w:rsidRPr="00877D56" w:rsidR="002144F0" w:rsidP="00FE0A94" w:rsidRDefault="002144F0" w14:paraId="0E91131D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6" w:type="dxa"/>
          </w:tcPr>
          <w:p w:rsidRPr="00877D56" w:rsidR="002144F0" w:rsidP="00FE0A94" w:rsidRDefault="002144F0" w14:paraId="6E96F5DB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:rsidRPr="00877D56" w:rsidR="002144F0" w:rsidP="00FE0A94" w:rsidRDefault="002144F0" w14:paraId="3062C6D9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3" w:type="dxa"/>
            <w:gridSpan w:val="2"/>
          </w:tcPr>
          <w:p w:rsidRPr="00877D56" w:rsidR="002144F0" w:rsidP="00FE0A94" w:rsidRDefault="002144F0" w14:paraId="58734913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Pr="00877D56" w:rsidR="002144F0" w:rsidP="00FE0A94" w:rsidRDefault="002144F0" w14:paraId="59C73A5D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Pr="00877D56" w:rsidR="002144F0" w:rsidTr="00164B71" w14:paraId="363730F6" w14:textId="77777777">
        <w:tc>
          <w:tcPr>
            <w:tcW w:w="1674" w:type="dxa"/>
          </w:tcPr>
          <w:p w:rsidRPr="00877D56" w:rsidR="002144F0" w:rsidP="00FE0A94" w:rsidRDefault="002144F0" w14:paraId="47C9113A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8" w:type="dxa"/>
            <w:gridSpan w:val="2"/>
          </w:tcPr>
          <w:p w:rsidRPr="00877D56" w:rsidR="002144F0" w:rsidP="00FE0A94" w:rsidRDefault="002144F0" w14:paraId="07A6B969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7" w:type="dxa"/>
          </w:tcPr>
          <w:p w:rsidRPr="00877D56" w:rsidR="002144F0" w:rsidP="00FE0A94" w:rsidRDefault="002144F0" w14:paraId="2223B4BB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6" w:type="dxa"/>
          </w:tcPr>
          <w:p w:rsidRPr="00877D56" w:rsidR="002144F0" w:rsidP="00FE0A94" w:rsidRDefault="002144F0" w14:paraId="4ED93DA1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:rsidRPr="00877D56" w:rsidR="002144F0" w:rsidP="00FE0A94" w:rsidRDefault="002144F0" w14:paraId="7F1E1F34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3" w:type="dxa"/>
            <w:gridSpan w:val="2"/>
          </w:tcPr>
          <w:p w:rsidRPr="00877D56" w:rsidR="002144F0" w:rsidP="00FE0A94" w:rsidRDefault="002144F0" w14:paraId="41A0064D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Pr="00877D56" w:rsidR="002144F0" w:rsidP="00FE0A94" w:rsidRDefault="002144F0" w14:paraId="331E8DEB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Pr="00877D56" w:rsidR="002144F0" w:rsidTr="00164B71" w14:paraId="7BD6B18D" w14:textId="77777777">
        <w:tc>
          <w:tcPr>
            <w:tcW w:w="1674" w:type="dxa"/>
          </w:tcPr>
          <w:p w:rsidRPr="00877D56" w:rsidR="002144F0" w:rsidP="00FE0A94" w:rsidRDefault="002144F0" w14:paraId="7E5E16DE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8" w:type="dxa"/>
            <w:gridSpan w:val="2"/>
          </w:tcPr>
          <w:p w:rsidRPr="00877D56" w:rsidR="002144F0" w:rsidP="00FE0A94" w:rsidRDefault="002144F0" w14:paraId="7AA04A1E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7" w:type="dxa"/>
          </w:tcPr>
          <w:p w:rsidRPr="00877D56" w:rsidR="002144F0" w:rsidP="00FE0A94" w:rsidRDefault="002144F0" w14:paraId="72484A52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6" w:type="dxa"/>
          </w:tcPr>
          <w:p w:rsidRPr="00877D56" w:rsidR="002144F0" w:rsidP="00FE0A94" w:rsidRDefault="002144F0" w14:paraId="5A581B82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:rsidRPr="00877D56" w:rsidR="002144F0" w:rsidP="00FE0A94" w:rsidRDefault="002144F0" w14:paraId="01241D7A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3" w:type="dxa"/>
            <w:gridSpan w:val="2"/>
          </w:tcPr>
          <w:p w:rsidRPr="00877D56" w:rsidR="002144F0" w:rsidP="00FE0A94" w:rsidRDefault="002144F0" w14:paraId="618B7D3A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Pr="00877D56" w:rsidR="002144F0" w:rsidP="00FE0A94" w:rsidRDefault="002144F0" w14:paraId="3F5004D8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Pr="00877D56" w:rsidR="002144F0" w:rsidTr="00164B71" w14:paraId="5F265B28" w14:textId="77777777">
        <w:tc>
          <w:tcPr>
            <w:tcW w:w="1674" w:type="dxa"/>
          </w:tcPr>
          <w:p w:rsidRPr="00877D56" w:rsidR="002144F0" w:rsidP="00FE0A94" w:rsidRDefault="002144F0" w14:paraId="76665B51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8" w:type="dxa"/>
            <w:gridSpan w:val="2"/>
          </w:tcPr>
          <w:p w:rsidRPr="00877D56" w:rsidR="002144F0" w:rsidP="00FE0A94" w:rsidRDefault="002144F0" w14:paraId="4FCA1E3F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7" w:type="dxa"/>
          </w:tcPr>
          <w:p w:rsidRPr="00877D56" w:rsidR="002144F0" w:rsidP="00FE0A94" w:rsidRDefault="002144F0" w14:paraId="17F73F6A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6" w:type="dxa"/>
          </w:tcPr>
          <w:p w:rsidRPr="00877D56" w:rsidR="002144F0" w:rsidP="00FE0A94" w:rsidRDefault="002144F0" w14:paraId="034887E6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:rsidRPr="00877D56" w:rsidR="002144F0" w:rsidP="00FE0A94" w:rsidRDefault="002144F0" w14:paraId="1092337C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3" w:type="dxa"/>
            <w:gridSpan w:val="2"/>
          </w:tcPr>
          <w:p w:rsidRPr="00877D56" w:rsidR="002144F0" w:rsidP="00FE0A94" w:rsidRDefault="002144F0" w14:paraId="53CDE6FA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Pr="00877D56" w:rsidR="002144F0" w:rsidP="00FE0A94" w:rsidRDefault="002144F0" w14:paraId="1D22E7E1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Pr="00877D56" w:rsidR="002144F0" w:rsidTr="00164B71" w14:paraId="07F7A3D3" w14:textId="77777777">
        <w:tc>
          <w:tcPr>
            <w:tcW w:w="1674" w:type="dxa"/>
          </w:tcPr>
          <w:p w:rsidRPr="00877D56" w:rsidR="002144F0" w:rsidP="00FE0A94" w:rsidRDefault="002144F0" w14:paraId="5D84051E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8" w:type="dxa"/>
            <w:gridSpan w:val="2"/>
          </w:tcPr>
          <w:p w:rsidRPr="00877D56" w:rsidR="002144F0" w:rsidP="00FE0A94" w:rsidRDefault="002144F0" w14:paraId="2CC525D8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7" w:type="dxa"/>
          </w:tcPr>
          <w:p w:rsidRPr="00877D56" w:rsidR="002144F0" w:rsidP="00FE0A94" w:rsidRDefault="002144F0" w14:paraId="2249900F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6" w:type="dxa"/>
          </w:tcPr>
          <w:p w:rsidRPr="00877D56" w:rsidR="002144F0" w:rsidP="00FE0A94" w:rsidRDefault="002144F0" w14:paraId="7B2858F3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:rsidRPr="00877D56" w:rsidR="002144F0" w:rsidP="00FE0A94" w:rsidRDefault="002144F0" w14:paraId="55E969BF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3" w:type="dxa"/>
            <w:gridSpan w:val="2"/>
          </w:tcPr>
          <w:p w:rsidRPr="00877D56" w:rsidR="002144F0" w:rsidP="00FE0A94" w:rsidRDefault="002144F0" w14:paraId="768AADCF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Pr="00877D56" w:rsidR="002144F0" w:rsidP="00FE0A94" w:rsidRDefault="002144F0" w14:paraId="413ACDD8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Pr="00877D56" w:rsidR="002144F0" w:rsidTr="00164B71" w14:paraId="06FE05A6" w14:textId="77777777">
        <w:tc>
          <w:tcPr>
            <w:tcW w:w="13818" w:type="dxa"/>
            <w:gridSpan w:val="9"/>
          </w:tcPr>
          <w:p w:rsidR="00103A5C" w:rsidP="00103A5C" w:rsidRDefault="00103A5C" w14:paraId="473C7004" w14:textId="77777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Pr="00877D56" w:rsidR="002144F0" w:rsidP="00103A5C" w:rsidRDefault="002144F0" w14:paraId="42548CA6" w14:textId="3BDDCE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D56">
              <w:rPr>
                <w:rFonts w:ascii="Times New Roman" w:hAnsi="Times New Roman" w:cs="Times New Roman"/>
                <w:b/>
                <w:sz w:val="20"/>
                <w:szCs w:val="20"/>
              </w:rPr>
              <w:t>YEMEĞİN SICAKLIĞI</w:t>
            </w:r>
          </w:p>
        </w:tc>
        <w:tc>
          <w:tcPr>
            <w:tcW w:w="1775" w:type="dxa"/>
            <w:vMerge/>
          </w:tcPr>
          <w:p w:rsidRPr="00877D56" w:rsidR="002144F0" w:rsidP="00FE0A94" w:rsidRDefault="002144F0" w14:paraId="40A4A295" w14:textId="77777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Pr="00877D56" w:rsidR="002144F0" w:rsidTr="00164B71" w14:paraId="657F043E" w14:textId="77777777">
        <w:trPr>
          <w:trHeight w:val="646"/>
        </w:trPr>
        <w:tc>
          <w:tcPr>
            <w:tcW w:w="1674" w:type="dxa"/>
          </w:tcPr>
          <w:p w:rsidRPr="00877D56" w:rsidR="002144F0" w:rsidP="00FE0A94" w:rsidRDefault="002144F0" w14:paraId="5A2B6AC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56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</w:tc>
        <w:tc>
          <w:tcPr>
            <w:tcW w:w="1505" w:type="dxa"/>
          </w:tcPr>
          <w:p w:rsidRPr="00877D56" w:rsidR="002144F0" w:rsidP="00FE0A94" w:rsidRDefault="002144F0" w14:paraId="4EAC13F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56">
              <w:rPr>
                <w:rFonts w:ascii="Times New Roman" w:hAnsi="Times New Roman" w:cs="Times New Roman"/>
                <w:sz w:val="20"/>
                <w:szCs w:val="20"/>
              </w:rPr>
              <w:t>Yemek Adı</w:t>
            </w:r>
          </w:p>
        </w:tc>
        <w:tc>
          <w:tcPr>
            <w:tcW w:w="1673" w:type="dxa"/>
          </w:tcPr>
          <w:p w:rsidRPr="00877D56" w:rsidR="002144F0" w:rsidP="00FE0A94" w:rsidRDefault="002144F0" w14:paraId="3A876D2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56">
              <w:rPr>
                <w:rFonts w:ascii="Times New Roman" w:hAnsi="Times New Roman" w:cs="Times New Roman"/>
                <w:sz w:val="20"/>
                <w:szCs w:val="20"/>
              </w:rPr>
              <w:t>Servis Öncesi Yemek Sıcaklığı</w:t>
            </w:r>
          </w:p>
        </w:tc>
        <w:tc>
          <w:tcPr>
            <w:tcW w:w="2077" w:type="dxa"/>
          </w:tcPr>
          <w:p w:rsidRPr="00877D56" w:rsidR="002144F0" w:rsidP="00FE0A94" w:rsidRDefault="002144F0" w14:paraId="787383B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56">
              <w:rPr>
                <w:rFonts w:ascii="Times New Roman" w:hAnsi="Times New Roman" w:cs="Times New Roman"/>
                <w:sz w:val="20"/>
                <w:szCs w:val="20"/>
              </w:rPr>
              <w:t>Servis Sırasında 1.Benmari Yemek Sıcaklığı</w:t>
            </w:r>
          </w:p>
        </w:tc>
        <w:tc>
          <w:tcPr>
            <w:tcW w:w="2076" w:type="dxa"/>
          </w:tcPr>
          <w:p w:rsidRPr="00877D56" w:rsidR="002144F0" w:rsidP="00FE0A94" w:rsidRDefault="002144F0" w14:paraId="02915B8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56">
              <w:rPr>
                <w:rFonts w:ascii="Times New Roman" w:hAnsi="Times New Roman" w:cs="Times New Roman"/>
                <w:sz w:val="20"/>
                <w:szCs w:val="20"/>
              </w:rPr>
              <w:t>Servis Sırasında 2.Benmari Yemek Sıcaklığı</w:t>
            </w:r>
          </w:p>
        </w:tc>
        <w:tc>
          <w:tcPr>
            <w:tcW w:w="1795" w:type="dxa"/>
          </w:tcPr>
          <w:p w:rsidRPr="00877D56" w:rsidR="002144F0" w:rsidP="00FE0A94" w:rsidRDefault="002144F0" w14:paraId="1D700AC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56">
              <w:rPr>
                <w:rFonts w:ascii="Times New Roman" w:hAnsi="Times New Roman" w:cs="Times New Roman"/>
                <w:sz w:val="20"/>
                <w:szCs w:val="20"/>
              </w:rPr>
              <w:t>Servis Sırasında 3.Benmari Yemek Sıcaklığı</w:t>
            </w:r>
          </w:p>
        </w:tc>
        <w:tc>
          <w:tcPr>
            <w:tcW w:w="1558" w:type="dxa"/>
            <w:gridSpan w:val="2"/>
          </w:tcPr>
          <w:p w:rsidRPr="00877D56" w:rsidR="002144F0" w:rsidP="00FE0A94" w:rsidRDefault="002144F0" w14:paraId="6E594C0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56">
              <w:rPr>
                <w:rFonts w:ascii="Times New Roman" w:hAnsi="Times New Roman" w:cs="Times New Roman"/>
                <w:sz w:val="20"/>
                <w:szCs w:val="20"/>
              </w:rPr>
              <w:t>Servis Sırasında 4.Benmari Yemek Sıcaklığı</w:t>
            </w:r>
          </w:p>
        </w:tc>
        <w:tc>
          <w:tcPr>
            <w:tcW w:w="1460" w:type="dxa"/>
          </w:tcPr>
          <w:p w:rsidRPr="00877D56" w:rsidR="002144F0" w:rsidP="00FE0A94" w:rsidRDefault="002144F0" w14:paraId="72C5B48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D56">
              <w:rPr>
                <w:rFonts w:ascii="Times New Roman" w:hAnsi="Times New Roman" w:cs="Times New Roman"/>
                <w:sz w:val="20"/>
                <w:szCs w:val="20"/>
              </w:rPr>
              <w:t>Ölçümü Yapan</w:t>
            </w:r>
          </w:p>
        </w:tc>
        <w:tc>
          <w:tcPr>
            <w:tcW w:w="1775" w:type="dxa"/>
            <w:vMerge/>
          </w:tcPr>
          <w:p w:rsidRPr="00877D56" w:rsidR="002144F0" w:rsidP="00FE0A94" w:rsidRDefault="002144F0" w14:paraId="25AC7E8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877D56" w:rsidR="002144F0" w:rsidTr="00164B71" w14:paraId="725782EB" w14:textId="77777777">
        <w:tc>
          <w:tcPr>
            <w:tcW w:w="1674" w:type="dxa"/>
            <w:vMerge w:val="restart"/>
          </w:tcPr>
          <w:p w:rsidRPr="00851DDA" w:rsidR="00851DDA" w:rsidP="00851DDA" w:rsidRDefault="00851DDA" w14:paraId="54D29A62" w14:textId="029EBA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Pr="00877D56" w:rsidR="002144F0" w:rsidP="00FE0A94" w:rsidRDefault="002144F0" w14:paraId="2E7995F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Pr="00877D56" w:rsidR="002144F0" w:rsidP="00FE0A94" w:rsidRDefault="002144F0" w14:paraId="097B01F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Pr="00877D56" w:rsidR="002144F0" w:rsidP="00FE0A94" w:rsidRDefault="002144F0" w14:paraId="4F0652E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Pr="00877D56" w:rsidR="002144F0" w:rsidP="00FE0A94" w:rsidRDefault="002144F0" w14:paraId="40A6D49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Pr="00877D56" w:rsidR="002144F0" w:rsidP="00FE0A94" w:rsidRDefault="002144F0" w14:paraId="5B365D9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Pr="00877D56" w:rsidR="002144F0" w:rsidP="00FE0A94" w:rsidRDefault="002144F0" w14:paraId="4FB0BD7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</w:tcPr>
          <w:p w:rsidRPr="00877D56" w:rsidR="002144F0" w:rsidP="00FE0A94" w:rsidRDefault="002144F0" w14:paraId="4A629CF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Pr="00877D56" w:rsidR="002144F0" w:rsidP="00FE0A94" w:rsidRDefault="002144F0" w14:paraId="442C4B7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877D56" w:rsidR="002144F0" w:rsidTr="00164B71" w14:paraId="798EB74E" w14:textId="77777777">
        <w:tc>
          <w:tcPr>
            <w:tcW w:w="1674" w:type="dxa"/>
            <w:vMerge/>
          </w:tcPr>
          <w:p w:rsidRPr="00877D56" w:rsidR="002144F0" w:rsidP="00FE0A94" w:rsidRDefault="002144F0" w14:paraId="2246732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Pr="00877D56" w:rsidR="002144F0" w:rsidP="00FE0A94" w:rsidRDefault="002144F0" w14:paraId="03BC435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Pr="00877D56" w:rsidR="002144F0" w:rsidP="00FE0A94" w:rsidRDefault="002144F0" w14:paraId="6870EFF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Pr="00877D56" w:rsidR="002144F0" w:rsidP="00FE0A94" w:rsidRDefault="002144F0" w14:paraId="4FB3DFB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Pr="00877D56" w:rsidR="002144F0" w:rsidP="00FE0A94" w:rsidRDefault="002144F0" w14:paraId="429AD77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Pr="00877D56" w:rsidR="002144F0" w:rsidP="00FE0A94" w:rsidRDefault="002144F0" w14:paraId="49488B2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Pr="00877D56" w:rsidR="002144F0" w:rsidP="00FE0A94" w:rsidRDefault="002144F0" w14:paraId="7F0E52D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Pr="00877D56" w:rsidR="002144F0" w:rsidP="00FE0A94" w:rsidRDefault="002144F0" w14:paraId="638D0AD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Pr="00877D56" w:rsidR="002144F0" w:rsidP="00FE0A94" w:rsidRDefault="002144F0" w14:paraId="34E613B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877D56" w:rsidR="002144F0" w:rsidTr="00164B71" w14:paraId="0F571E79" w14:textId="77777777">
        <w:tc>
          <w:tcPr>
            <w:tcW w:w="1674" w:type="dxa"/>
            <w:vMerge/>
          </w:tcPr>
          <w:p w:rsidRPr="00877D56" w:rsidR="002144F0" w:rsidP="00FE0A94" w:rsidRDefault="002144F0" w14:paraId="731B202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Pr="00877D56" w:rsidR="002144F0" w:rsidP="00FE0A94" w:rsidRDefault="002144F0" w14:paraId="72AD328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Pr="00877D56" w:rsidR="002144F0" w:rsidP="00FE0A94" w:rsidRDefault="002144F0" w14:paraId="79789EC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Pr="00877D56" w:rsidR="002144F0" w:rsidP="00FE0A94" w:rsidRDefault="002144F0" w14:paraId="2370905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Pr="00877D56" w:rsidR="002144F0" w:rsidP="00FE0A94" w:rsidRDefault="002144F0" w14:paraId="305D1A5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Pr="00877D56" w:rsidR="002144F0" w:rsidP="00FE0A94" w:rsidRDefault="002144F0" w14:paraId="7EC7535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Pr="00877D56" w:rsidR="002144F0" w:rsidP="00FE0A94" w:rsidRDefault="002144F0" w14:paraId="3FD4259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Pr="00877D56" w:rsidR="002144F0" w:rsidP="00FE0A94" w:rsidRDefault="002144F0" w14:paraId="48B3D41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Pr="00877D56" w:rsidR="002144F0" w:rsidP="00FE0A94" w:rsidRDefault="002144F0" w14:paraId="35DD8C2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877D56" w:rsidR="002144F0" w:rsidTr="00164B71" w14:paraId="49D8A35E" w14:textId="77777777">
        <w:tc>
          <w:tcPr>
            <w:tcW w:w="1674" w:type="dxa"/>
            <w:vMerge/>
          </w:tcPr>
          <w:p w:rsidRPr="00877D56" w:rsidR="002144F0" w:rsidP="00FE0A94" w:rsidRDefault="002144F0" w14:paraId="1C38BB1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Pr="00877D56" w:rsidR="002144F0" w:rsidP="00FE0A94" w:rsidRDefault="002144F0" w14:paraId="476D03A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Pr="00877D56" w:rsidR="002144F0" w:rsidP="00FE0A94" w:rsidRDefault="002144F0" w14:paraId="3C31989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Pr="00877D56" w:rsidR="002144F0" w:rsidP="00FE0A94" w:rsidRDefault="002144F0" w14:paraId="55B70BC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Pr="00877D56" w:rsidR="002144F0" w:rsidP="00FE0A94" w:rsidRDefault="002144F0" w14:paraId="6A4AC87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Pr="00877D56" w:rsidR="002144F0" w:rsidP="00FE0A94" w:rsidRDefault="002144F0" w14:paraId="51F9B03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Pr="00877D56" w:rsidR="002144F0" w:rsidP="00FE0A94" w:rsidRDefault="002144F0" w14:paraId="72EAC54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Pr="00877D56" w:rsidR="002144F0" w:rsidP="00FE0A94" w:rsidRDefault="002144F0" w14:paraId="33A06DE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Pr="00877D56" w:rsidR="002144F0" w:rsidP="00FE0A94" w:rsidRDefault="002144F0" w14:paraId="2CA4D052" w14:textId="77777777">
            <w:pPr>
              <w:ind w:right="10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877D56" w:rsidR="002144F0" w:rsidTr="00164B71" w14:paraId="5B7968E5" w14:textId="77777777">
        <w:tc>
          <w:tcPr>
            <w:tcW w:w="1674" w:type="dxa"/>
            <w:vMerge w:val="restart"/>
          </w:tcPr>
          <w:p w:rsidR="00D002F9" w:rsidP="00D002F9" w:rsidRDefault="00D002F9" w14:paraId="61921B0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983" w:rsidP="00D002F9" w:rsidRDefault="007C7983" w14:paraId="3B9F8C7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7983" w:rsidP="00D002F9" w:rsidRDefault="007C7983" w14:paraId="123A5E6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D002F9" w:rsidR="007C7983" w:rsidP="00D002F9" w:rsidRDefault="007C7983" w14:paraId="1700353A" w14:textId="64455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Pr="00877D56" w:rsidR="002144F0" w:rsidP="00FE0A94" w:rsidRDefault="002144F0" w14:paraId="7E06B10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Pr="00877D56" w:rsidR="002144F0" w:rsidP="00FE0A94" w:rsidRDefault="002144F0" w14:paraId="61C189B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Pr="00877D56" w:rsidR="002144F0" w:rsidP="00FE0A94" w:rsidRDefault="002144F0" w14:paraId="58CE2D2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Pr="00877D56" w:rsidR="002144F0" w:rsidP="00FE0A94" w:rsidRDefault="002144F0" w14:paraId="78A6A63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Pr="00877D56" w:rsidR="002144F0" w:rsidP="00FE0A94" w:rsidRDefault="002144F0" w14:paraId="2C43EB5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Pr="00877D56" w:rsidR="002144F0" w:rsidP="00FE0A94" w:rsidRDefault="002144F0" w14:paraId="44A8549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</w:tcPr>
          <w:p w:rsidRPr="00877D56" w:rsidR="002144F0" w:rsidP="00FE0A94" w:rsidRDefault="002144F0" w14:paraId="08C181C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Pr="00877D56" w:rsidR="002144F0" w:rsidP="00FE0A94" w:rsidRDefault="002144F0" w14:paraId="029CFBE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877D56" w:rsidR="002144F0" w:rsidTr="00164B71" w14:paraId="13FF9176" w14:textId="77777777">
        <w:tc>
          <w:tcPr>
            <w:tcW w:w="1674" w:type="dxa"/>
            <w:vMerge/>
          </w:tcPr>
          <w:p w:rsidRPr="00877D56" w:rsidR="002144F0" w:rsidP="00FE0A94" w:rsidRDefault="002144F0" w14:paraId="5BBA031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Pr="00877D56" w:rsidR="002144F0" w:rsidP="00FE0A94" w:rsidRDefault="002144F0" w14:paraId="0A1486E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Pr="00877D56" w:rsidR="002144F0" w:rsidP="00FE0A94" w:rsidRDefault="002144F0" w14:paraId="5088430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Pr="00877D56" w:rsidR="002144F0" w:rsidP="00FE0A94" w:rsidRDefault="002144F0" w14:paraId="1681429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Pr="00877D56" w:rsidR="002144F0" w:rsidP="00FE0A94" w:rsidRDefault="002144F0" w14:paraId="77E4277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Pr="00877D56" w:rsidR="002144F0" w:rsidP="00FE0A94" w:rsidRDefault="002144F0" w14:paraId="06CA07A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Pr="00877D56" w:rsidR="002144F0" w:rsidP="00FE0A94" w:rsidRDefault="002144F0" w14:paraId="0F95217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Pr="00877D56" w:rsidR="002144F0" w:rsidP="00FE0A94" w:rsidRDefault="002144F0" w14:paraId="673071E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Pr="00877D56" w:rsidR="002144F0" w:rsidP="00FE0A94" w:rsidRDefault="002144F0" w14:paraId="488E3E7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877D56" w:rsidR="002144F0" w:rsidTr="00164B71" w14:paraId="7EAFD5CA" w14:textId="77777777">
        <w:tc>
          <w:tcPr>
            <w:tcW w:w="1674" w:type="dxa"/>
            <w:vMerge/>
          </w:tcPr>
          <w:p w:rsidRPr="00877D56" w:rsidR="002144F0" w:rsidP="00FE0A94" w:rsidRDefault="002144F0" w14:paraId="4E7C05C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Pr="00877D56" w:rsidR="002144F0" w:rsidP="00FE0A94" w:rsidRDefault="002144F0" w14:paraId="06F5853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Pr="00877D56" w:rsidR="002144F0" w:rsidP="00FE0A94" w:rsidRDefault="002144F0" w14:paraId="14039EF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Pr="00877D56" w:rsidR="002144F0" w:rsidP="00FE0A94" w:rsidRDefault="002144F0" w14:paraId="69F62E5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Pr="00877D56" w:rsidR="002144F0" w:rsidP="00FE0A94" w:rsidRDefault="002144F0" w14:paraId="245D8E5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Pr="00877D56" w:rsidR="002144F0" w:rsidP="00FE0A94" w:rsidRDefault="002144F0" w14:paraId="3429557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Pr="00877D56" w:rsidR="002144F0" w:rsidP="00FE0A94" w:rsidRDefault="002144F0" w14:paraId="30BFF41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Pr="00877D56" w:rsidR="002144F0" w:rsidP="00FE0A94" w:rsidRDefault="002144F0" w14:paraId="4F03217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Pr="00877D56" w:rsidR="002144F0" w:rsidP="00FE0A94" w:rsidRDefault="002144F0" w14:paraId="4627C4A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877D56" w:rsidR="002144F0" w:rsidTr="00164B71" w14:paraId="7EFDFDD0" w14:textId="77777777">
        <w:tc>
          <w:tcPr>
            <w:tcW w:w="1674" w:type="dxa"/>
            <w:vMerge/>
          </w:tcPr>
          <w:p w:rsidRPr="00877D56" w:rsidR="002144F0" w:rsidP="00FE0A94" w:rsidRDefault="002144F0" w14:paraId="3AA99D2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Pr="00877D56" w:rsidR="002144F0" w:rsidP="00FE0A94" w:rsidRDefault="002144F0" w14:paraId="17FE6A8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Pr="00877D56" w:rsidR="002144F0" w:rsidP="00FE0A94" w:rsidRDefault="002144F0" w14:paraId="1649D84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Pr="00877D56" w:rsidR="002144F0" w:rsidP="00FE0A94" w:rsidRDefault="002144F0" w14:paraId="29FB9CE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Pr="00877D56" w:rsidR="002144F0" w:rsidP="00FE0A94" w:rsidRDefault="002144F0" w14:paraId="34BDF8D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Pr="00877D56" w:rsidR="002144F0" w:rsidP="00FE0A94" w:rsidRDefault="002144F0" w14:paraId="77013F0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Pr="00877D56" w:rsidR="002144F0" w:rsidP="00FE0A94" w:rsidRDefault="002144F0" w14:paraId="05DBDC5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Pr="00877D56" w:rsidR="002144F0" w:rsidP="00FE0A94" w:rsidRDefault="002144F0" w14:paraId="5EA0C58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Pr="00877D56" w:rsidR="002144F0" w:rsidP="00FE0A94" w:rsidRDefault="002144F0" w14:paraId="58C7AB2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877D56" w:rsidR="002144F0" w:rsidTr="00164B71" w14:paraId="34688360" w14:textId="77777777">
        <w:tc>
          <w:tcPr>
            <w:tcW w:w="1674" w:type="dxa"/>
            <w:vMerge w:val="restart"/>
          </w:tcPr>
          <w:p w:rsidRPr="00877D56" w:rsidR="002144F0" w:rsidP="00FE0A94" w:rsidRDefault="002144F0" w14:paraId="70FEFE0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Pr="00877D56" w:rsidR="002144F0" w:rsidP="00FE0A94" w:rsidRDefault="002144F0" w14:paraId="01657C1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Pr="00877D56" w:rsidR="002144F0" w:rsidP="00FE0A94" w:rsidRDefault="002144F0" w14:paraId="2D5539F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Pr="00877D56" w:rsidR="002144F0" w:rsidP="00FE0A94" w:rsidRDefault="002144F0" w14:paraId="399DB5D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Pr="00877D56" w:rsidR="002144F0" w:rsidP="00FE0A94" w:rsidRDefault="002144F0" w14:paraId="7256AB4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Pr="00877D56" w:rsidR="002144F0" w:rsidP="00FE0A94" w:rsidRDefault="002144F0" w14:paraId="01F67A3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Pr="00877D56" w:rsidR="002144F0" w:rsidP="00FE0A94" w:rsidRDefault="002144F0" w14:paraId="67BAA61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</w:tcPr>
          <w:p w:rsidRPr="00877D56" w:rsidR="002144F0" w:rsidP="00FE0A94" w:rsidRDefault="002144F0" w14:paraId="7E8340C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Pr="00877D56" w:rsidR="002144F0" w:rsidP="00FE0A94" w:rsidRDefault="002144F0" w14:paraId="0C58595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877D56" w:rsidR="002144F0" w:rsidTr="00164B71" w14:paraId="6B3A641F" w14:textId="77777777">
        <w:tc>
          <w:tcPr>
            <w:tcW w:w="1674" w:type="dxa"/>
            <w:vMerge/>
          </w:tcPr>
          <w:p w:rsidRPr="00877D56" w:rsidR="002144F0" w:rsidP="00FE0A94" w:rsidRDefault="002144F0" w14:paraId="2884BDC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Pr="00877D56" w:rsidR="002144F0" w:rsidP="00FE0A94" w:rsidRDefault="002144F0" w14:paraId="0770AB0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Pr="00877D56" w:rsidR="002144F0" w:rsidP="00FE0A94" w:rsidRDefault="002144F0" w14:paraId="085EB09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Pr="00877D56" w:rsidR="002144F0" w:rsidP="00FE0A94" w:rsidRDefault="002144F0" w14:paraId="33A98AC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Pr="00877D56" w:rsidR="002144F0" w:rsidP="00FE0A94" w:rsidRDefault="002144F0" w14:paraId="0A3D48F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Pr="00877D56" w:rsidR="002144F0" w:rsidP="00FE0A94" w:rsidRDefault="002144F0" w14:paraId="6C25C5D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Pr="00877D56" w:rsidR="002144F0" w:rsidP="00FE0A94" w:rsidRDefault="002144F0" w14:paraId="002377D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Pr="00877D56" w:rsidR="002144F0" w:rsidP="00FE0A94" w:rsidRDefault="002144F0" w14:paraId="6BBA19F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Pr="00877D56" w:rsidR="002144F0" w:rsidP="00FE0A94" w:rsidRDefault="002144F0" w14:paraId="5D824FC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877D56" w:rsidR="002144F0" w:rsidTr="00164B71" w14:paraId="06F70A42" w14:textId="77777777">
        <w:tc>
          <w:tcPr>
            <w:tcW w:w="1674" w:type="dxa"/>
            <w:vMerge/>
          </w:tcPr>
          <w:p w:rsidRPr="00877D56" w:rsidR="002144F0" w:rsidP="00FE0A94" w:rsidRDefault="002144F0" w14:paraId="3A1FDE4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Pr="00877D56" w:rsidR="002144F0" w:rsidP="00FE0A94" w:rsidRDefault="002144F0" w14:paraId="739EAAD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Pr="00877D56" w:rsidR="002144F0" w:rsidP="00FE0A94" w:rsidRDefault="002144F0" w14:paraId="290D200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Pr="00877D56" w:rsidR="002144F0" w:rsidP="00FE0A94" w:rsidRDefault="002144F0" w14:paraId="7791597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Pr="00877D56" w:rsidR="002144F0" w:rsidP="00FE0A94" w:rsidRDefault="002144F0" w14:paraId="1E2236A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Pr="00877D56" w:rsidR="002144F0" w:rsidP="00FE0A94" w:rsidRDefault="002144F0" w14:paraId="2197411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Pr="00877D56" w:rsidR="002144F0" w:rsidP="00FE0A94" w:rsidRDefault="002144F0" w14:paraId="42A7FCF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Pr="00877D56" w:rsidR="002144F0" w:rsidP="00FE0A94" w:rsidRDefault="002144F0" w14:paraId="419FAC9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Pr="00877D56" w:rsidR="002144F0" w:rsidP="00FE0A94" w:rsidRDefault="002144F0" w14:paraId="25AD5DD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877D56" w:rsidR="002144F0" w:rsidTr="00164B71" w14:paraId="3602E5C7" w14:textId="77777777">
        <w:tc>
          <w:tcPr>
            <w:tcW w:w="1674" w:type="dxa"/>
            <w:vMerge/>
          </w:tcPr>
          <w:p w:rsidRPr="00877D56" w:rsidR="002144F0" w:rsidP="00FE0A94" w:rsidRDefault="002144F0" w14:paraId="4E513C1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Pr="00877D56" w:rsidR="002144F0" w:rsidP="00FE0A94" w:rsidRDefault="002144F0" w14:paraId="1D7A844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Pr="00877D56" w:rsidR="002144F0" w:rsidP="00FE0A94" w:rsidRDefault="002144F0" w14:paraId="0031C72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Pr="00877D56" w:rsidR="002144F0" w:rsidP="00FE0A94" w:rsidRDefault="002144F0" w14:paraId="10B0F1F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Pr="00877D56" w:rsidR="002144F0" w:rsidP="00FE0A94" w:rsidRDefault="002144F0" w14:paraId="6F3F545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Pr="00877D56" w:rsidR="002144F0" w:rsidP="00FE0A94" w:rsidRDefault="002144F0" w14:paraId="6B92897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Pr="00877D56" w:rsidR="002144F0" w:rsidP="00FE0A94" w:rsidRDefault="002144F0" w14:paraId="6FB1593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Pr="00877D56" w:rsidR="002144F0" w:rsidP="00FE0A94" w:rsidRDefault="002144F0" w14:paraId="01B7DCD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Pr="00877D56" w:rsidR="002144F0" w:rsidP="00FE0A94" w:rsidRDefault="002144F0" w14:paraId="059EBE9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877D56" w:rsidR="002144F0" w:rsidTr="00164B71" w14:paraId="7E7FF1C7" w14:textId="77777777">
        <w:tc>
          <w:tcPr>
            <w:tcW w:w="1674" w:type="dxa"/>
            <w:vMerge w:val="restart"/>
          </w:tcPr>
          <w:p w:rsidRPr="00877D56" w:rsidR="002144F0" w:rsidP="00FE0A94" w:rsidRDefault="002144F0" w14:paraId="2835C6D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Pr="00877D56" w:rsidR="002144F0" w:rsidP="00FE0A94" w:rsidRDefault="002144F0" w14:paraId="321B1D6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Pr="00877D56" w:rsidR="002144F0" w:rsidP="00FE0A94" w:rsidRDefault="002144F0" w14:paraId="55448BD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Pr="00877D56" w:rsidR="002144F0" w:rsidP="00FE0A94" w:rsidRDefault="002144F0" w14:paraId="41B61F4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Pr="00877D56" w:rsidR="002144F0" w:rsidP="00FE0A94" w:rsidRDefault="002144F0" w14:paraId="02DBEFD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Pr="00877D56" w:rsidR="002144F0" w:rsidP="00FE0A94" w:rsidRDefault="002144F0" w14:paraId="4A8DED2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Pr="00877D56" w:rsidR="002144F0" w:rsidP="00FE0A94" w:rsidRDefault="002144F0" w14:paraId="41CF619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</w:tcPr>
          <w:p w:rsidRPr="00877D56" w:rsidR="002144F0" w:rsidP="00FE0A94" w:rsidRDefault="002144F0" w14:paraId="4BDF8A5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Pr="00877D56" w:rsidR="002144F0" w:rsidP="00FE0A94" w:rsidRDefault="002144F0" w14:paraId="59CBE79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877D56" w:rsidR="002144F0" w:rsidTr="00164B71" w14:paraId="74970023" w14:textId="77777777">
        <w:tc>
          <w:tcPr>
            <w:tcW w:w="1674" w:type="dxa"/>
            <w:vMerge/>
          </w:tcPr>
          <w:p w:rsidRPr="00877D56" w:rsidR="002144F0" w:rsidP="00FE0A94" w:rsidRDefault="002144F0" w14:paraId="0D6B576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Pr="00877D56" w:rsidR="002144F0" w:rsidP="00FE0A94" w:rsidRDefault="002144F0" w14:paraId="6A04EAD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Pr="00877D56" w:rsidR="002144F0" w:rsidP="00FE0A94" w:rsidRDefault="002144F0" w14:paraId="59B27E4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Pr="00877D56" w:rsidR="002144F0" w:rsidP="00FE0A94" w:rsidRDefault="002144F0" w14:paraId="2FA2E51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Pr="00877D56" w:rsidR="002144F0" w:rsidP="00FE0A94" w:rsidRDefault="002144F0" w14:paraId="173AD2B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Pr="00877D56" w:rsidR="002144F0" w:rsidP="00FE0A94" w:rsidRDefault="002144F0" w14:paraId="46B33F0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Pr="00877D56" w:rsidR="002144F0" w:rsidP="00FE0A94" w:rsidRDefault="002144F0" w14:paraId="6586BDD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Pr="00877D56" w:rsidR="002144F0" w:rsidP="00FE0A94" w:rsidRDefault="002144F0" w14:paraId="7D2F004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Pr="00877D56" w:rsidR="002144F0" w:rsidP="00FE0A94" w:rsidRDefault="002144F0" w14:paraId="0F2AB60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877D56" w:rsidR="002144F0" w:rsidTr="00164B71" w14:paraId="6F2E1D43" w14:textId="77777777">
        <w:tc>
          <w:tcPr>
            <w:tcW w:w="1674" w:type="dxa"/>
            <w:vMerge/>
          </w:tcPr>
          <w:p w:rsidRPr="00877D56" w:rsidR="002144F0" w:rsidP="00FE0A94" w:rsidRDefault="002144F0" w14:paraId="5FED42B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Pr="00877D56" w:rsidR="002144F0" w:rsidP="00FE0A94" w:rsidRDefault="002144F0" w14:paraId="2C26289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Pr="00877D56" w:rsidR="002144F0" w:rsidP="00FE0A94" w:rsidRDefault="002144F0" w14:paraId="4EF04A8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Pr="00877D56" w:rsidR="002144F0" w:rsidP="00FE0A94" w:rsidRDefault="002144F0" w14:paraId="7368DC4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Pr="00877D56" w:rsidR="002144F0" w:rsidP="00FE0A94" w:rsidRDefault="002144F0" w14:paraId="18D8C1C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Pr="00877D56" w:rsidR="002144F0" w:rsidP="00FE0A94" w:rsidRDefault="002144F0" w14:paraId="4E8ECB8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Pr="00877D56" w:rsidR="002144F0" w:rsidP="00FE0A94" w:rsidRDefault="002144F0" w14:paraId="5722EAE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Pr="00877D56" w:rsidR="002144F0" w:rsidP="00FE0A94" w:rsidRDefault="002144F0" w14:paraId="7199CF1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Pr="00877D56" w:rsidR="002144F0" w:rsidP="00FE0A94" w:rsidRDefault="002144F0" w14:paraId="34A9BFC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877D56" w:rsidR="002144F0" w:rsidTr="00164B71" w14:paraId="51C1418D" w14:textId="77777777">
        <w:tc>
          <w:tcPr>
            <w:tcW w:w="1674" w:type="dxa"/>
            <w:vMerge/>
          </w:tcPr>
          <w:p w:rsidRPr="00877D56" w:rsidR="002144F0" w:rsidP="00FE0A94" w:rsidRDefault="002144F0" w14:paraId="57257E7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Pr="00877D56" w:rsidR="002144F0" w:rsidP="00FE0A94" w:rsidRDefault="002144F0" w14:paraId="547251A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Pr="00877D56" w:rsidR="002144F0" w:rsidP="00FE0A94" w:rsidRDefault="002144F0" w14:paraId="40B3887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Pr="00877D56" w:rsidR="002144F0" w:rsidP="00FE0A94" w:rsidRDefault="002144F0" w14:paraId="4287801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Pr="00877D56" w:rsidR="002144F0" w:rsidP="00FE0A94" w:rsidRDefault="002144F0" w14:paraId="634AE9E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Pr="00877D56" w:rsidR="002144F0" w:rsidP="00FE0A94" w:rsidRDefault="002144F0" w14:paraId="4BFBDEB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Pr="00877D56" w:rsidR="002144F0" w:rsidP="00FE0A94" w:rsidRDefault="002144F0" w14:paraId="189BFB3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Pr="00877D56" w:rsidR="002144F0" w:rsidP="00FE0A94" w:rsidRDefault="002144F0" w14:paraId="3301DDB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Pr="00877D56" w:rsidR="002144F0" w:rsidP="00FE0A94" w:rsidRDefault="002144F0" w14:paraId="69A3F37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877D56" w:rsidR="002144F0" w:rsidTr="00164B71" w14:paraId="54A4BEB8" w14:textId="77777777">
        <w:tc>
          <w:tcPr>
            <w:tcW w:w="1674" w:type="dxa"/>
            <w:vMerge w:val="restart"/>
          </w:tcPr>
          <w:p w:rsidRPr="00877D56" w:rsidR="002144F0" w:rsidP="00FE0A94" w:rsidRDefault="002144F0" w14:paraId="7DFCA61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Pr="00877D56" w:rsidR="002144F0" w:rsidP="00FE0A94" w:rsidRDefault="002144F0" w14:paraId="607BF74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Pr="00877D56" w:rsidR="002144F0" w:rsidP="00FE0A94" w:rsidRDefault="002144F0" w14:paraId="0ECB1B1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Pr="00877D56" w:rsidR="002144F0" w:rsidP="00FE0A94" w:rsidRDefault="002144F0" w14:paraId="20DA29B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Pr="00877D56" w:rsidR="002144F0" w:rsidP="00FE0A94" w:rsidRDefault="002144F0" w14:paraId="6C7E9FA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Pr="00877D56" w:rsidR="002144F0" w:rsidP="00FE0A94" w:rsidRDefault="002144F0" w14:paraId="50BFAB8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Pr="00877D56" w:rsidR="002144F0" w:rsidP="00FE0A94" w:rsidRDefault="002144F0" w14:paraId="6424163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</w:tcPr>
          <w:p w:rsidRPr="00877D56" w:rsidR="002144F0" w:rsidP="00FE0A94" w:rsidRDefault="002144F0" w14:paraId="5774E9F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Pr="00877D56" w:rsidR="002144F0" w:rsidP="00FE0A94" w:rsidRDefault="002144F0" w14:paraId="3B41569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877D56" w:rsidR="002144F0" w:rsidTr="00164B71" w14:paraId="6035D852" w14:textId="77777777">
        <w:tc>
          <w:tcPr>
            <w:tcW w:w="1674" w:type="dxa"/>
            <w:vMerge/>
          </w:tcPr>
          <w:p w:rsidRPr="00877D56" w:rsidR="002144F0" w:rsidP="00FE0A94" w:rsidRDefault="002144F0" w14:paraId="4F35721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Pr="00877D56" w:rsidR="002144F0" w:rsidP="00FE0A94" w:rsidRDefault="002144F0" w14:paraId="5066764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Pr="00877D56" w:rsidR="002144F0" w:rsidP="00FE0A94" w:rsidRDefault="002144F0" w14:paraId="05D47C2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Pr="00877D56" w:rsidR="002144F0" w:rsidP="00FE0A94" w:rsidRDefault="002144F0" w14:paraId="43ABAF6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Pr="00877D56" w:rsidR="002144F0" w:rsidP="00FE0A94" w:rsidRDefault="002144F0" w14:paraId="2C749D9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Pr="00877D56" w:rsidR="002144F0" w:rsidP="00FE0A94" w:rsidRDefault="002144F0" w14:paraId="10CF8DC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Pr="00877D56" w:rsidR="002144F0" w:rsidP="00FE0A94" w:rsidRDefault="002144F0" w14:paraId="057E6A1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Pr="00877D56" w:rsidR="002144F0" w:rsidP="00FE0A94" w:rsidRDefault="002144F0" w14:paraId="5DB92F6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Pr="00877D56" w:rsidR="002144F0" w:rsidP="00FE0A94" w:rsidRDefault="002144F0" w14:paraId="245B5E1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877D56" w:rsidR="002144F0" w:rsidTr="00164B71" w14:paraId="55B30AD3" w14:textId="77777777">
        <w:tc>
          <w:tcPr>
            <w:tcW w:w="1674" w:type="dxa"/>
            <w:vMerge/>
          </w:tcPr>
          <w:p w:rsidRPr="00877D56" w:rsidR="002144F0" w:rsidP="00FE0A94" w:rsidRDefault="002144F0" w14:paraId="0CB8A99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Pr="00877D56" w:rsidR="002144F0" w:rsidP="00FE0A94" w:rsidRDefault="002144F0" w14:paraId="234DE91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Pr="00877D56" w:rsidR="002144F0" w:rsidP="00FE0A94" w:rsidRDefault="002144F0" w14:paraId="7EF48AF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Pr="00877D56" w:rsidR="002144F0" w:rsidP="00FE0A94" w:rsidRDefault="002144F0" w14:paraId="0683537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Pr="00877D56" w:rsidR="002144F0" w:rsidP="00FE0A94" w:rsidRDefault="002144F0" w14:paraId="77259EE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Pr="00877D56" w:rsidR="002144F0" w:rsidP="00FE0A94" w:rsidRDefault="002144F0" w14:paraId="794EA16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Pr="00877D56" w:rsidR="002144F0" w:rsidP="00FE0A94" w:rsidRDefault="002144F0" w14:paraId="58927BA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Pr="00877D56" w:rsidR="002144F0" w:rsidP="00FE0A94" w:rsidRDefault="002144F0" w14:paraId="069DA48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Pr="00877D56" w:rsidR="002144F0" w:rsidP="00FE0A94" w:rsidRDefault="002144F0" w14:paraId="68BDD57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877D56" w:rsidR="002144F0" w:rsidTr="00164B71" w14:paraId="7E9DDE23" w14:textId="77777777">
        <w:tc>
          <w:tcPr>
            <w:tcW w:w="1674" w:type="dxa"/>
            <w:vMerge/>
          </w:tcPr>
          <w:p w:rsidRPr="00877D56" w:rsidR="002144F0" w:rsidP="00FE0A94" w:rsidRDefault="002144F0" w14:paraId="50B31D4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Pr="00877D56" w:rsidR="002144F0" w:rsidP="00FE0A94" w:rsidRDefault="002144F0" w14:paraId="027680A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Pr="00877D56" w:rsidR="002144F0" w:rsidP="00FE0A94" w:rsidRDefault="002144F0" w14:paraId="1732ADC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7" w:type="dxa"/>
          </w:tcPr>
          <w:p w:rsidRPr="00877D56" w:rsidR="002144F0" w:rsidP="00FE0A94" w:rsidRDefault="002144F0" w14:paraId="0E40C79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</w:tcPr>
          <w:p w:rsidRPr="00877D56" w:rsidR="002144F0" w:rsidP="00FE0A94" w:rsidRDefault="002144F0" w14:paraId="6634D93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:rsidRPr="00877D56" w:rsidR="002144F0" w:rsidP="00FE0A94" w:rsidRDefault="002144F0" w14:paraId="147E277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</w:tcPr>
          <w:p w:rsidRPr="00877D56" w:rsidR="002144F0" w:rsidP="00FE0A94" w:rsidRDefault="002144F0" w14:paraId="46BDC0B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vMerge/>
          </w:tcPr>
          <w:p w:rsidRPr="00877D56" w:rsidR="002144F0" w:rsidP="00FE0A94" w:rsidRDefault="002144F0" w14:paraId="7896682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Pr="00877D56" w:rsidR="002144F0" w:rsidP="00FE0A94" w:rsidRDefault="002144F0" w14:paraId="3D263A7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Pr="00923ECC" w:rsidR="007A2926" w:rsidP="001B4140" w:rsidRDefault="007A2926" w14:paraId="66911080" w14:textId="77777777"/>
    <w:sectPr w:rsidRPr="00923ECC" w:rsidR="007A2926" w:rsidSect="00870629">
      <w:footerReference r:id="R01b1a16a0a954c1b"/>
      <w:headerReference w:type="default" r:id="rId8"/>
      <w:footerReference w:type="default" r:id="rId9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D1967" w14:textId="77777777" w:rsidR="005C1369" w:rsidRDefault="005C1369">
      <w:r>
        <w:separator/>
      </w:r>
    </w:p>
  </w:endnote>
  <w:endnote w:type="continuationSeparator" w:id="0">
    <w:p w14:paraId="0E61A8E6" w14:textId="77777777" w:rsidR="005C1369" w:rsidRDefault="005C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16A799AB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4E3C8" w14:textId="77777777" w:rsidR="005C1369" w:rsidRDefault="005C1369">
      <w:r>
        <w:separator/>
      </w:r>
    </w:p>
  </w:footnote>
  <w:footnote w:type="continuationSeparator" w:id="0">
    <w:p w14:paraId="6176A65D" w14:textId="77777777" w:rsidR="005C1369" w:rsidRDefault="005C1369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15" w:type="pct"/>
      <w:tblInd w:w="-147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77"/>
      <w:gridCol w:w="7172"/>
      <w:gridCol w:w="4642"/>
    </w:tblGrid>
    <w:tr w:rsidRPr="006A0EAB" w:rsidR="00482692" w:rsidTr="00164B71" w14:paraId="3F314D58" w14:textId="77777777">
      <w:trPr>
        <w:cantSplit/>
        <w:trHeight w:val="981"/>
      </w:trPr>
      <w:tc>
        <w:tcPr>
          <w:tcW w:w="3778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82692" w:rsidP="00482692" w:rsidRDefault="00B97D86" w14:paraId="67D3B8F7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editId="632DB1CF" wp14:anchorId="266B4725">
                <wp:simplePos x="0" y="0"/>
                <wp:positionH relativeFrom="column">
                  <wp:posOffset>421640</wp:posOffset>
                </wp:positionH>
                <wp:positionV relativeFrom="paragraph">
                  <wp:posOffset>-100330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82692" w:rsidP="00482692" w:rsidRDefault="00482692" w14:paraId="406BBF9C" w14:textId="77777777">
          <w:pPr>
            <w:rPr>
              <w:b/>
              <w:sz w:val="18"/>
              <w:szCs w:val="18"/>
            </w:rPr>
          </w:pPr>
        </w:p>
        <w:p w:rsidRPr="00C9557A" w:rsidR="00482692" w:rsidP="00482692" w:rsidRDefault="00482692" w14:paraId="00A2A263" w14:textId="77777777">
          <w:pPr>
            <w:rPr>
              <w:b/>
              <w:sz w:val="18"/>
              <w:szCs w:val="18"/>
            </w:rPr>
          </w:pPr>
        </w:p>
      </w:tc>
      <w:tc>
        <w:tcPr>
          <w:tcW w:w="7172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482692" w:rsidP="00482692" w:rsidRDefault="00482692" w14:paraId="7A3C53DA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482692" w:rsidP="00482692" w:rsidRDefault="00482692" w14:paraId="7769D29F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482692" w:rsidP="00482692" w:rsidRDefault="00482692" w14:paraId="31C20FE1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BAKIRÇAY ÜNİVERSİTESİ</w:t>
          </w:r>
        </w:p>
        <w:p w:rsidRPr="006A0EAB" w:rsidR="00482692" w:rsidP="00482692" w:rsidRDefault="00482692" w14:paraId="7CE7F6C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Kültür Ve Spor Daire Başkanlığı</w:t>
          </w:r>
        </w:p>
      </w:tc>
      <w:tc>
        <w:tcPr>
          <w:tcW w:w="4642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482692" w:rsidP="00482692" w:rsidRDefault="00482692" w14:paraId="69F38B3B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482692" w:rsidTr="00164B71" w14:paraId="496F4D04" w14:textId="77777777">
      <w:trPr>
        <w:cantSplit/>
        <w:trHeight w:val="72"/>
      </w:trPr>
      <w:tc>
        <w:tcPr>
          <w:tcW w:w="377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82692" w:rsidP="00482692" w:rsidRDefault="00482692" w14:paraId="61710CEC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172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482692" w:rsidP="00482692" w:rsidRDefault="00482692" w14:paraId="49099F69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YEMEKHANE BENMARİ SICAKLIK KONTROL FORMU</w:t>
          </w:r>
        </w:p>
      </w:tc>
      <w:tc>
        <w:tcPr>
          <w:tcW w:w="464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482692" w:rsidP="00482692" w:rsidRDefault="00482692" w14:paraId="11356BA5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FRM/SKSDB/26</w:t>
          </w:r>
        </w:p>
      </w:tc>
    </w:tr>
    <w:tr w:rsidRPr="006A0EAB" w:rsidR="00482692" w:rsidTr="00164B71" w14:paraId="5BD77A01" w14:textId="77777777">
      <w:trPr>
        <w:cantSplit/>
        <w:trHeight w:val="72"/>
      </w:trPr>
      <w:tc>
        <w:tcPr>
          <w:tcW w:w="377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82692" w:rsidP="00482692" w:rsidRDefault="00482692" w14:paraId="4DEA7582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172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482692" w:rsidP="00482692" w:rsidRDefault="00482692" w14:paraId="36AADB03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464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482692" w:rsidP="00482692" w:rsidRDefault="00482692" w14:paraId="53A0D350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26.09.2022</w:t>
          </w:r>
        </w:p>
      </w:tc>
    </w:tr>
    <w:tr w:rsidRPr="006A0EAB" w:rsidR="00482692" w:rsidTr="00164B71" w14:paraId="4EA129F8" w14:textId="77777777">
      <w:trPr>
        <w:cantSplit/>
        <w:trHeight w:val="72"/>
      </w:trPr>
      <w:tc>
        <w:tcPr>
          <w:tcW w:w="377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82692" w:rsidP="00482692" w:rsidRDefault="00482692" w14:paraId="74705F5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172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482692" w:rsidP="00482692" w:rsidRDefault="00482692" w14:paraId="16056FEF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464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482692" w:rsidP="00482692" w:rsidRDefault="00482692" w14:paraId="69A3DEA4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482692" w:rsidTr="00164B71" w14:paraId="16A27020" w14:textId="77777777">
      <w:trPr>
        <w:cantSplit/>
        <w:trHeight w:val="72"/>
      </w:trPr>
      <w:tc>
        <w:tcPr>
          <w:tcW w:w="3778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82692" w:rsidP="00482692" w:rsidRDefault="00482692" w14:paraId="17D3FA9E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172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482692" w:rsidP="00482692" w:rsidRDefault="00482692" w14:paraId="3A424BFA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464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482692" w:rsidP="00482692" w:rsidRDefault="00482692" w14:paraId="1C6981BA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70B42DE6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9959685">
    <w:abstractNumId w:val="4"/>
  </w:num>
  <w:num w:numId="2" w16cid:durableId="1563515946">
    <w:abstractNumId w:val="27"/>
  </w:num>
  <w:num w:numId="3" w16cid:durableId="819737282">
    <w:abstractNumId w:val="9"/>
  </w:num>
  <w:num w:numId="4" w16cid:durableId="100149237">
    <w:abstractNumId w:val="11"/>
  </w:num>
  <w:num w:numId="5" w16cid:durableId="863783197">
    <w:abstractNumId w:val="22"/>
  </w:num>
  <w:num w:numId="6" w16cid:durableId="1239945580">
    <w:abstractNumId w:val="25"/>
  </w:num>
  <w:num w:numId="7" w16cid:durableId="292295476">
    <w:abstractNumId w:val="5"/>
  </w:num>
  <w:num w:numId="8" w16cid:durableId="1052584287">
    <w:abstractNumId w:val="18"/>
  </w:num>
  <w:num w:numId="9" w16cid:durableId="113405790">
    <w:abstractNumId w:val="14"/>
  </w:num>
  <w:num w:numId="10" w16cid:durableId="1979723243">
    <w:abstractNumId w:val="10"/>
  </w:num>
  <w:num w:numId="11" w16cid:durableId="885486571">
    <w:abstractNumId w:val="20"/>
  </w:num>
  <w:num w:numId="12" w16cid:durableId="1664312721">
    <w:abstractNumId w:val="26"/>
  </w:num>
  <w:num w:numId="13" w16cid:durableId="2132900989">
    <w:abstractNumId w:val="0"/>
  </w:num>
  <w:num w:numId="14" w16cid:durableId="254869851">
    <w:abstractNumId w:val="6"/>
  </w:num>
  <w:num w:numId="15" w16cid:durableId="867335014">
    <w:abstractNumId w:val="16"/>
  </w:num>
  <w:num w:numId="16" w16cid:durableId="1581020965">
    <w:abstractNumId w:val="17"/>
  </w:num>
  <w:num w:numId="17" w16cid:durableId="514926100">
    <w:abstractNumId w:val="8"/>
  </w:num>
  <w:num w:numId="18" w16cid:durableId="2043556818">
    <w:abstractNumId w:val="15"/>
  </w:num>
  <w:num w:numId="19" w16cid:durableId="1188375580">
    <w:abstractNumId w:val="21"/>
  </w:num>
  <w:num w:numId="20" w16cid:durableId="1379470048">
    <w:abstractNumId w:val="12"/>
  </w:num>
  <w:num w:numId="21" w16cid:durableId="1438450581">
    <w:abstractNumId w:val="19"/>
  </w:num>
  <w:num w:numId="22" w16cid:durableId="1343319910">
    <w:abstractNumId w:val="3"/>
  </w:num>
  <w:num w:numId="23" w16cid:durableId="2104455387">
    <w:abstractNumId w:val="7"/>
  </w:num>
  <w:num w:numId="24" w16cid:durableId="190146779">
    <w:abstractNumId w:val="2"/>
  </w:num>
  <w:num w:numId="25" w16cid:durableId="516501623">
    <w:abstractNumId w:val="23"/>
  </w:num>
  <w:num w:numId="26" w16cid:durableId="1327974421">
    <w:abstractNumId w:val="24"/>
  </w:num>
  <w:num w:numId="27" w16cid:durableId="1595741061">
    <w:abstractNumId w:val="13"/>
  </w:num>
  <w:num w:numId="28" w16cid:durableId="1384988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F0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3A5C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64B71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44F0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04ED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82692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369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43E01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C7983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51DDA"/>
    <w:rsid w:val="00863429"/>
    <w:rsid w:val="008652F2"/>
    <w:rsid w:val="00870629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06DF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02A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97D86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02F9"/>
    <w:rsid w:val="00D051F3"/>
    <w:rsid w:val="00D06EBE"/>
    <w:rsid w:val="00D147CD"/>
    <w:rsid w:val="00D255DA"/>
    <w:rsid w:val="00D25AD6"/>
    <w:rsid w:val="00D3282F"/>
    <w:rsid w:val="00D33F78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4F42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15A8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7E1A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4F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GvdeMetni">
    <w:name w:val="Body Text"/>
    <w:basedOn w:val="Normal"/>
    <w:link w:val="GvdeMetniChar"/>
    <w:rsid w:val="003C0C1E"/>
    <w:pPr>
      <w:spacing w:after="120" w:line="240" w:lineRule="auto"/>
    </w:pPr>
    <w:rPr>
      <w:rFonts w:ascii="Arial" w:eastAsiaTheme="minorEastAsia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3C0C1E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Theme="minorEastAsia" w:hAnsi="Times New Roman" w:cs="Times New Roman"/>
      <w:szCs w:val="20"/>
      <w:lang w:eastAsia="tr-TR"/>
    </w:rPr>
  </w:style>
  <w:style w:type="paragraph" w:customStyle="1" w:styleId="Char">
    <w:name w:val="Char"/>
    <w:basedOn w:val="Normal"/>
    <w:rsid w:val="003C0C1E"/>
    <w:pPr>
      <w:spacing w:line="240" w:lineRule="exact"/>
    </w:pPr>
    <w:rPr>
      <w:rFonts w:ascii="Arial" w:eastAsiaTheme="minorEastAsia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ind w:left="720"/>
      <w:contextualSpacing/>
    </w:pPr>
    <w:rPr>
      <w:rFonts w:ascii="Georgia" w:eastAsia="Calibri" w:hAnsi="Georgia" w:cs="Times New Roman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DipnotMetni">
    <w:name w:val="footnote text"/>
    <w:basedOn w:val="Normal"/>
    <w:link w:val="DipnotMetniChar"/>
    <w:rsid w:val="007A292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stBilgiChar">
    <w:name w:val="Üst Bilgi Char"/>
    <w:basedOn w:val="VarsaylanParagrafYazTipi"/>
    <w:link w:val="stBilgi"/>
    <w:rsid w:val="00482692"/>
    <w:rPr>
      <w:rFonts w:eastAsiaTheme="minorEastAsia"/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rsid w:val="00482692"/>
    <w:rPr>
      <w:rFonts w:ascii="Arial" w:eastAsiaTheme="minorEastAsia" w:hAnsi="Arial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482692"/>
    <w:rPr>
      <w:rFonts w:eastAsia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01b1a16a0a954c1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FE69-DC08-4CF3-9E09-7573AADB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Şablonu Yatay</Template>
  <TotalTime>0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Kubra Arzum ALDAĞ</dc:creator>
  <cp:keywords/>
  <cp:lastModifiedBy>Kubra Arzum ALDAĞ</cp:lastModifiedBy>
  <cp:revision>2</cp:revision>
  <cp:lastPrinted>2018-09-24T13:03:00Z</cp:lastPrinted>
  <dcterms:created xsi:type="dcterms:W3CDTF">2022-07-20T12:01:00Z</dcterms:created>
  <dcterms:modified xsi:type="dcterms:W3CDTF">2022-07-20T12:01:00Z</dcterms:modified>
</cp:coreProperties>
</file>